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2762"/>
        <w:gridCol w:w="2973"/>
      </w:tblGrid>
      <w:tr w:rsidR="00F316AD" w:rsidRPr="009F7E3D" w14:paraId="384FC91C" w14:textId="77777777" w:rsidTr="00220DC8">
        <w:trPr>
          <w:trHeight w:val="958"/>
        </w:trPr>
        <w:tc>
          <w:tcPr>
            <w:tcW w:w="8966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352A7178" w14:textId="2539796B" w:rsidR="00F316AD" w:rsidRPr="009F7E3D" w:rsidRDefault="007D0EED" w:rsidP="00272321">
            <w:pPr>
              <w:pStyle w:val="Titre"/>
            </w:pPr>
            <w:r>
              <w:t>Noémie SPERONE</w:t>
            </w:r>
          </w:p>
        </w:tc>
      </w:tr>
      <w:tr w:rsidR="00195133" w:rsidRPr="009F7E3D" w14:paraId="6AAA7999" w14:textId="77777777" w:rsidTr="00220DC8">
        <w:trPr>
          <w:trHeight w:val="787"/>
        </w:trPr>
        <w:tc>
          <w:tcPr>
            <w:tcW w:w="3231" w:type="dxa"/>
            <w:tcBorders>
              <w:top w:val="single" w:sz="24" w:space="0" w:color="BF9268" w:themeColor="accent2"/>
            </w:tcBorders>
            <w:vAlign w:val="center"/>
          </w:tcPr>
          <w:p w14:paraId="67E2F9B5" w14:textId="136630EA" w:rsidR="007D0EED" w:rsidRPr="009F7E3D" w:rsidRDefault="007D0EED" w:rsidP="00D20DA9">
            <w:pPr>
              <w:jc w:val="center"/>
            </w:pPr>
          </w:p>
        </w:tc>
        <w:tc>
          <w:tcPr>
            <w:tcW w:w="2762" w:type="dxa"/>
            <w:tcBorders>
              <w:top w:val="single" w:sz="24" w:space="0" w:color="BF9268" w:themeColor="accent2"/>
            </w:tcBorders>
            <w:vAlign w:val="center"/>
          </w:tcPr>
          <w:p w14:paraId="099279FC" w14:textId="6ECAE319" w:rsidR="00F316AD" w:rsidRPr="009F7E3D" w:rsidRDefault="00F316AD" w:rsidP="00D20DA9">
            <w:pPr>
              <w:jc w:val="center"/>
            </w:pPr>
          </w:p>
        </w:tc>
        <w:tc>
          <w:tcPr>
            <w:tcW w:w="2973" w:type="dxa"/>
            <w:tcBorders>
              <w:top w:val="single" w:sz="24" w:space="0" w:color="BF9268" w:themeColor="accent2"/>
            </w:tcBorders>
            <w:vAlign w:val="center"/>
          </w:tcPr>
          <w:p w14:paraId="535E7B3B" w14:textId="78772BF1" w:rsidR="00F316AD" w:rsidRPr="009F7E3D" w:rsidRDefault="00F316AD" w:rsidP="00272321">
            <w:pPr>
              <w:ind w:right="-180"/>
              <w:jc w:val="center"/>
            </w:pPr>
          </w:p>
        </w:tc>
      </w:tr>
      <w:tr w:rsidR="00195133" w:rsidRPr="009F7E3D" w14:paraId="3E456C91" w14:textId="77777777" w:rsidTr="00220DC8">
        <w:trPr>
          <w:trHeight w:val="210"/>
        </w:trPr>
        <w:tc>
          <w:tcPr>
            <w:tcW w:w="3231" w:type="dxa"/>
            <w:tcBorders>
              <w:bottom w:val="single" w:sz="18" w:space="0" w:color="BF9268" w:themeColor="accent2"/>
            </w:tcBorders>
          </w:tcPr>
          <w:p w14:paraId="2907C364" w14:textId="77777777" w:rsidR="00CD50FD" w:rsidRPr="009F7E3D" w:rsidRDefault="00CD50FD" w:rsidP="00CD50FD"/>
        </w:tc>
        <w:tc>
          <w:tcPr>
            <w:tcW w:w="2762" w:type="dxa"/>
            <w:vMerge w:val="restart"/>
            <w:shd w:val="clear" w:color="auto" w:fill="303848" w:themeFill="accent1"/>
            <w:vAlign w:val="center"/>
          </w:tcPr>
          <w:p w14:paraId="29DFA0E1" w14:textId="77777777" w:rsidR="00CD50FD" w:rsidRPr="009F7E3D" w:rsidRDefault="007F669E" w:rsidP="00D20DA9">
            <w:pPr>
              <w:pStyle w:val="Titre1"/>
            </w:pPr>
            <w:sdt>
              <w:sdtPr>
                <w:id w:val="1460613821"/>
                <w:placeholder>
                  <w:docPart w:val="493E6B146C394C5CAEF644AEF0D87C7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9F7E3D">
                  <w:rPr>
                    <w:lang w:bidi="fr-FR"/>
                  </w:rPr>
                  <w:t>OBJECTIF</w:t>
                </w:r>
              </w:sdtContent>
            </w:sdt>
          </w:p>
        </w:tc>
        <w:tc>
          <w:tcPr>
            <w:tcW w:w="2973" w:type="dxa"/>
            <w:tcBorders>
              <w:bottom w:val="single" w:sz="18" w:space="0" w:color="BF9268" w:themeColor="accent2"/>
            </w:tcBorders>
          </w:tcPr>
          <w:p w14:paraId="032BB182" w14:textId="77777777" w:rsidR="00CD50FD" w:rsidRPr="009F7E3D" w:rsidRDefault="00CD50FD"/>
        </w:tc>
      </w:tr>
      <w:tr w:rsidR="00195133" w:rsidRPr="009F7E3D" w14:paraId="1FDAC48D" w14:textId="77777777" w:rsidTr="00220DC8">
        <w:trPr>
          <w:trHeight w:val="210"/>
        </w:trPr>
        <w:tc>
          <w:tcPr>
            <w:tcW w:w="3231" w:type="dxa"/>
            <w:tcBorders>
              <w:top w:val="single" w:sz="18" w:space="0" w:color="BF9268" w:themeColor="accent2"/>
            </w:tcBorders>
          </w:tcPr>
          <w:p w14:paraId="0862D431" w14:textId="77777777" w:rsidR="00CD50FD" w:rsidRPr="009F7E3D" w:rsidRDefault="00CD50FD" w:rsidP="00CD50FD"/>
        </w:tc>
        <w:tc>
          <w:tcPr>
            <w:tcW w:w="2762" w:type="dxa"/>
            <w:vMerge/>
            <w:shd w:val="clear" w:color="auto" w:fill="303848" w:themeFill="accent1"/>
            <w:vAlign w:val="center"/>
          </w:tcPr>
          <w:p w14:paraId="52731A4A" w14:textId="77777777" w:rsidR="00CD50FD" w:rsidRPr="009F7E3D" w:rsidRDefault="00CD50FD" w:rsidP="0040233B">
            <w:pPr>
              <w:pStyle w:val="Titre1"/>
            </w:pPr>
          </w:p>
        </w:tc>
        <w:tc>
          <w:tcPr>
            <w:tcW w:w="2973" w:type="dxa"/>
            <w:tcBorders>
              <w:top w:val="single" w:sz="18" w:space="0" w:color="BF9268" w:themeColor="accent2"/>
            </w:tcBorders>
          </w:tcPr>
          <w:p w14:paraId="24C47575" w14:textId="77777777" w:rsidR="00CD50FD" w:rsidRPr="009F7E3D" w:rsidRDefault="00CD50FD">
            <w:pPr>
              <w:rPr>
                <w:noProof/>
              </w:rPr>
            </w:pPr>
          </w:p>
        </w:tc>
      </w:tr>
      <w:tr w:rsidR="0040233B" w:rsidRPr="009F7E3D" w14:paraId="3E2503E8" w14:textId="77777777" w:rsidTr="00220DC8">
        <w:trPr>
          <w:trHeight w:val="1438"/>
        </w:trPr>
        <w:tc>
          <w:tcPr>
            <w:tcW w:w="8966" w:type="dxa"/>
            <w:gridSpan w:val="3"/>
            <w:vAlign w:val="center"/>
          </w:tcPr>
          <w:p w14:paraId="1C4C0865" w14:textId="77777777" w:rsidR="00B4673D" w:rsidRDefault="001C1B90" w:rsidP="00DF6631">
            <w:pPr>
              <w:pStyle w:val="Texte"/>
            </w:pPr>
            <w:r>
              <w:t>Après 14 années en tant que préparatrice en pharmacie</w:t>
            </w:r>
            <w:r w:rsidR="00CE2C48">
              <w:t xml:space="preserve"> d’officine,</w:t>
            </w:r>
            <w:r>
              <w:t xml:space="preserve"> j’ai effectué une reconversion professionnelle </w:t>
            </w:r>
            <w:r w:rsidR="00CE2C48">
              <w:t>via l’Ecole Française</w:t>
            </w:r>
            <w:r w:rsidR="009F467F">
              <w:t>,</w:t>
            </w:r>
            <w:r w:rsidR="00CE2C48">
              <w:t xml:space="preserve"> </w:t>
            </w:r>
            <w:r>
              <w:t>pour exercer le métier de secrétaire médicale.</w:t>
            </w:r>
            <w:r w:rsidR="00247D8A">
              <w:t xml:space="preserve"> </w:t>
            </w:r>
          </w:p>
          <w:p w14:paraId="26B30DCC" w14:textId="5A250FEA" w:rsidR="00D565C7" w:rsidRPr="00D565C7" w:rsidRDefault="00D565C7" w:rsidP="00D565C7">
            <w:pPr>
              <w:rPr>
                <w:color w:val="404040" w:themeColor="text1" w:themeTint="BF"/>
                <w:sz w:val="20"/>
              </w:rPr>
            </w:pPr>
            <w:r w:rsidRPr="00D565C7">
              <w:rPr>
                <w:color w:val="404040" w:themeColor="text1" w:themeTint="BF"/>
                <w:sz w:val="20"/>
              </w:rPr>
              <w:t xml:space="preserve">En tant que secrétaire médicale indépendante je </w:t>
            </w:r>
            <w:r w:rsidR="00CF0CDD">
              <w:rPr>
                <w:color w:val="404040" w:themeColor="text1" w:themeTint="BF"/>
                <w:sz w:val="20"/>
              </w:rPr>
              <w:t xml:space="preserve">peux alléger vos tâches administratives, </w:t>
            </w:r>
            <w:r w:rsidR="00AA64BB">
              <w:rPr>
                <w:color w:val="404040" w:themeColor="text1" w:themeTint="BF"/>
                <w:sz w:val="20"/>
              </w:rPr>
              <w:t xml:space="preserve">assurer une permanence téléphonique, </w:t>
            </w:r>
            <w:r w:rsidR="00CE21BC">
              <w:rPr>
                <w:color w:val="404040" w:themeColor="text1" w:themeTint="BF"/>
                <w:sz w:val="20"/>
              </w:rPr>
              <w:t>ou g</w:t>
            </w:r>
            <w:r w:rsidR="005F149F">
              <w:rPr>
                <w:color w:val="404040" w:themeColor="text1" w:themeTint="BF"/>
                <w:sz w:val="20"/>
              </w:rPr>
              <w:t>érer vos agendas.</w:t>
            </w:r>
          </w:p>
        </w:tc>
      </w:tr>
      <w:tr w:rsidR="00195133" w:rsidRPr="009F7E3D" w14:paraId="43523C5C" w14:textId="77777777" w:rsidTr="00220DC8">
        <w:trPr>
          <w:trHeight w:val="220"/>
        </w:trPr>
        <w:tc>
          <w:tcPr>
            <w:tcW w:w="3231" w:type="dxa"/>
            <w:vMerge w:val="restart"/>
            <w:shd w:val="clear" w:color="auto" w:fill="F2F2F2" w:themeFill="background1" w:themeFillShade="F2"/>
            <w:vAlign w:val="center"/>
          </w:tcPr>
          <w:p w14:paraId="2D13A8FC" w14:textId="6873C927" w:rsidR="00CD50FD" w:rsidRPr="009F7E3D" w:rsidRDefault="00CD50FD" w:rsidP="00D20DA9">
            <w:pPr>
              <w:pStyle w:val="Titre2"/>
            </w:pPr>
          </w:p>
        </w:tc>
        <w:tc>
          <w:tcPr>
            <w:tcW w:w="2762" w:type="dxa"/>
            <w:vMerge w:val="restart"/>
            <w:shd w:val="clear" w:color="auto" w:fill="303848" w:themeFill="accent1"/>
            <w:vAlign w:val="center"/>
          </w:tcPr>
          <w:p w14:paraId="66468CE2" w14:textId="08C49CD9" w:rsidR="00CD50FD" w:rsidRPr="009F7E3D" w:rsidRDefault="005A6C30" w:rsidP="00D20DA9">
            <w:pPr>
              <w:pStyle w:val="Titre1"/>
            </w:pPr>
            <w:r>
              <w:t>EXPERIENCES</w:t>
            </w:r>
          </w:p>
        </w:tc>
        <w:tc>
          <w:tcPr>
            <w:tcW w:w="2973" w:type="dxa"/>
            <w:tcBorders>
              <w:bottom w:val="single" w:sz="18" w:space="0" w:color="BF9268" w:themeColor="accent2"/>
            </w:tcBorders>
          </w:tcPr>
          <w:p w14:paraId="3B97A2ED" w14:textId="77777777" w:rsidR="00CD50FD" w:rsidRPr="009F7E3D" w:rsidRDefault="00CD50FD"/>
        </w:tc>
      </w:tr>
      <w:tr w:rsidR="00195133" w:rsidRPr="009F7E3D" w14:paraId="28072C68" w14:textId="77777777" w:rsidTr="00220DC8">
        <w:trPr>
          <w:trHeight w:val="220"/>
        </w:trPr>
        <w:tc>
          <w:tcPr>
            <w:tcW w:w="3231" w:type="dxa"/>
            <w:vMerge/>
            <w:shd w:val="clear" w:color="auto" w:fill="F2F2F2" w:themeFill="background1" w:themeFillShade="F2"/>
            <w:vAlign w:val="center"/>
          </w:tcPr>
          <w:p w14:paraId="44E25C3B" w14:textId="77777777" w:rsidR="00CD50FD" w:rsidRPr="009F7E3D" w:rsidRDefault="00CD50FD" w:rsidP="0040233B">
            <w:pPr>
              <w:pStyle w:val="Titre2"/>
            </w:pPr>
          </w:p>
        </w:tc>
        <w:tc>
          <w:tcPr>
            <w:tcW w:w="2762" w:type="dxa"/>
            <w:vMerge/>
            <w:shd w:val="clear" w:color="auto" w:fill="303848" w:themeFill="accent1"/>
            <w:vAlign w:val="center"/>
          </w:tcPr>
          <w:p w14:paraId="3AF90FDC" w14:textId="77777777" w:rsidR="00CD50FD" w:rsidRPr="009F7E3D" w:rsidRDefault="00CD50FD" w:rsidP="0040233B">
            <w:pPr>
              <w:pStyle w:val="Titre1"/>
            </w:pPr>
          </w:p>
        </w:tc>
        <w:tc>
          <w:tcPr>
            <w:tcW w:w="2973" w:type="dxa"/>
          </w:tcPr>
          <w:p w14:paraId="7FE24F3F" w14:textId="77777777" w:rsidR="00CD50FD" w:rsidRPr="009F7E3D" w:rsidRDefault="00CD50FD"/>
        </w:tc>
      </w:tr>
      <w:tr w:rsidR="0040233B" w:rsidRPr="009F7E3D" w14:paraId="5CB3B3A0" w14:textId="77777777" w:rsidTr="00220DC8">
        <w:trPr>
          <w:trHeight w:val="4217"/>
        </w:trPr>
        <w:tc>
          <w:tcPr>
            <w:tcW w:w="3231" w:type="dxa"/>
            <w:shd w:val="clear" w:color="auto" w:fill="F2F2F2" w:themeFill="background1" w:themeFillShade="F2"/>
          </w:tcPr>
          <w:p w14:paraId="760DCBEA" w14:textId="77777777" w:rsidR="00D20DA9" w:rsidRDefault="00195133" w:rsidP="00195133">
            <w:pPr>
              <w:pStyle w:val="Texte"/>
            </w:pPr>
            <w:r>
              <w:t>SPERONE Noémie</w:t>
            </w:r>
          </w:p>
          <w:p w14:paraId="60BD96F5" w14:textId="77777777" w:rsidR="00195133" w:rsidRDefault="00195133" w:rsidP="00195133">
            <w:pPr>
              <w:pStyle w:val="Texte"/>
            </w:pPr>
            <w:r>
              <w:t>391 Chemin du Retavon</w:t>
            </w:r>
          </w:p>
          <w:p w14:paraId="707CA160" w14:textId="77A5DA02" w:rsidR="00195133" w:rsidRDefault="00195133" w:rsidP="00195133">
            <w:pPr>
              <w:pStyle w:val="Texte"/>
            </w:pPr>
            <w:r>
              <w:t>84360 – LAURIS</w:t>
            </w:r>
          </w:p>
          <w:p w14:paraId="640B3307" w14:textId="77777777" w:rsidR="00195133" w:rsidRDefault="00195133" w:rsidP="00195133"/>
          <w:p w14:paraId="5EF1AC6F" w14:textId="4534F3E2" w:rsidR="00195133" w:rsidRDefault="00220DC8" w:rsidP="00195133">
            <w:pPr>
              <w:pStyle w:val="Texte"/>
            </w:pPr>
            <w:r>
              <w:sym w:font="Wingdings" w:char="F028"/>
            </w:r>
            <w:r>
              <w:t xml:space="preserve"> </w:t>
            </w:r>
            <w:r w:rsidR="00195133">
              <w:t>06.48.68.77.46</w:t>
            </w:r>
          </w:p>
          <w:p w14:paraId="60645FE2" w14:textId="77777777" w:rsidR="00195133" w:rsidRDefault="00195133" w:rsidP="00195133"/>
          <w:p w14:paraId="177DFC1C" w14:textId="34B25A27" w:rsidR="00195133" w:rsidRDefault="00220DC8" w:rsidP="00195133">
            <w:pPr>
              <w:pStyle w:val="Texte"/>
            </w:pPr>
            <w:r>
              <w:sym w:font="Wingdings" w:char="F02A"/>
            </w:r>
            <w:r>
              <w:t xml:space="preserve"> </w:t>
            </w:r>
            <w:r w:rsidR="00806F89">
              <w:t>sperone.noemie@hotmail.com</w:t>
            </w:r>
          </w:p>
          <w:p w14:paraId="174F7320" w14:textId="77777777" w:rsidR="00B83307" w:rsidRDefault="00B83307" w:rsidP="00B83307"/>
          <w:p w14:paraId="2833D92C" w14:textId="78B8B5B7" w:rsidR="00B83307" w:rsidRPr="00B83307" w:rsidRDefault="00B83307" w:rsidP="00B83307">
            <w:pPr>
              <w:pStyle w:val="Texte"/>
            </w:pPr>
            <w:r>
              <w:t>Titulaire permis B</w:t>
            </w:r>
          </w:p>
          <w:p w14:paraId="7AB3F3A6" w14:textId="19E422B2" w:rsidR="00195133" w:rsidRPr="00195133" w:rsidRDefault="00195133" w:rsidP="00195133">
            <w:pPr>
              <w:pStyle w:val="Texte"/>
            </w:pPr>
          </w:p>
        </w:tc>
        <w:tc>
          <w:tcPr>
            <w:tcW w:w="5735" w:type="dxa"/>
            <w:gridSpan w:val="2"/>
            <w:vAlign w:val="center"/>
          </w:tcPr>
          <w:p w14:paraId="1719DA9D" w14:textId="4BDF2A11" w:rsidR="004277D3" w:rsidRDefault="00997B82" w:rsidP="00D20DA9">
            <w:pPr>
              <w:pStyle w:val="SmallText"/>
              <w:rPr>
                <w:u w:val="single"/>
              </w:rPr>
            </w:pPr>
            <w:r>
              <w:rPr>
                <w:u w:val="single"/>
              </w:rPr>
              <w:t>2025</w:t>
            </w:r>
          </w:p>
          <w:p w14:paraId="77D420BB" w14:textId="0E2FC75A" w:rsidR="00997B82" w:rsidRDefault="00997B82" w:rsidP="00997B82">
            <w:pPr>
              <w:rPr>
                <w:color w:val="595959" w:themeColor="text1" w:themeTint="A6"/>
                <w:sz w:val="20"/>
                <w:lang w:bidi="fr-FR"/>
              </w:rPr>
            </w:pPr>
            <w:r w:rsidRPr="00997B82">
              <w:rPr>
                <w:color w:val="404040" w:themeColor="text1" w:themeTint="BF"/>
                <w:sz w:val="20"/>
              </w:rPr>
              <w:t>Stage</w:t>
            </w:r>
            <w:r>
              <w:rPr>
                <w:color w:val="404040" w:themeColor="text1" w:themeTint="BF"/>
                <w:sz w:val="20"/>
              </w:rPr>
              <w:t xml:space="preserve"> de secrétaire médicale</w:t>
            </w:r>
            <w:r w:rsidR="00E047A2">
              <w:rPr>
                <w:color w:val="404040" w:themeColor="text1" w:themeTint="BF"/>
                <w:sz w:val="20"/>
              </w:rPr>
              <w:t xml:space="preserve"> </w:t>
            </w:r>
            <w:r w:rsidR="00E047A2" w:rsidRPr="00AC5FC4">
              <w:rPr>
                <w:color w:val="595959" w:themeColor="text1" w:themeTint="A6"/>
                <w:sz w:val="20"/>
                <w:szCs w:val="20"/>
                <w:lang w:bidi="fr-FR"/>
              </w:rPr>
              <w:t>•</w:t>
            </w:r>
            <w:r w:rsidR="00E047A2">
              <w:rPr>
                <w:color w:val="595959" w:themeColor="text1" w:themeTint="A6"/>
                <w:lang w:bidi="fr-FR"/>
              </w:rPr>
              <w:t xml:space="preserve"> </w:t>
            </w:r>
            <w:r w:rsidR="00E047A2" w:rsidRPr="00E047A2">
              <w:rPr>
                <w:color w:val="595959" w:themeColor="text1" w:themeTint="A6"/>
                <w:sz w:val="20"/>
                <w:lang w:bidi="fr-FR"/>
              </w:rPr>
              <w:t>Centre hospitalier d’Apt</w:t>
            </w:r>
          </w:p>
          <w:p w14:paraId="52D6585D" w14:textId="01F1AED5" w:rsidR="00E047A2" w:rsidRDefault="00E047A2" w:rsidP="00997B82">
            <w:pPr>
              <w:rPr>
                <w:color w:val="404040" w:themeColor="text1" w:themeTint="BF"/>
                <w:sz w:val="20"/>
              </w:rPr>
            </w:pPr>
            <w:r>
              <w:rPr>
                <w:color w:val="595959" w:themeColor="text1" w:themeTint="A6"/>
                <w:sz w:val="20"/>
                <w:lang w:bidi="fr-FR"/>
              </w:rPr>
              <w:t>84400 Apt</w:t>
            </w:r>
          </w:p>
          <w:p w14:paraId="64971573" w14:textId="6D9276E5" w:rsidR="00D20DA9" w:rsidRPr="00220DC8" w:rsidRDefault="007D0EED" w:rsidP="00997B82">
            <w:pPr>
              <w:pStyle w:val="Texte"/>
              <w:rPr>
                <w:u w:val="single"/>
              </w:rPr>
            </w:pPr>
            <w:r w:rsidRPr="00220DC8">
              <w:rPr>
                <w:u w:val="single"/>
              </w:rPr>
              <w:t>20</w:t>
            </w:r>
            <w:r w:rsidR="009D3E16">
              <w:rPr>
                <w:u w:val="single"/>
              </w:rPr>
              <w:t>20</w:t>
            </w:r>
            <w:r w:rsidRPr="00220DC8">
              <w:rPr>
                <w:u w:val="single"/>
              </w:rPr>
              <w:t xml:space="preserve"> - 2024</w:t>
            </w:r>
          </w:p>
          <w:p w14:paraId="131EB738" w14:textId="3B2B16C3" w:rsidR="00D20DA9" w:rsidRDefault="007D0EED" w:rsidP="00D20DA9">
            <w:pPr>
              <w:pStyle w:val="Texte"/>
            </w:pPr>
            <w:r>
              <w:t>Préparatrice en Pharmacie</w:t>
            </w:r>
            <w:r w:rsidR="00D20DA9" w:rsidRPr="009F7E3D">
              <w:rPr>
                <w:color w:val="595959" w:themeColor="text1" w:themeTint="A6"/>
                <w:lang w:bidi="fr-FR"/>
              </w:rPr>
              <w:t xml:space="preserve"> • </w:t>
            </w:r>
            <w:r>
              <w:t>PDA</w:t>
            </w:r>
            <w:r w:rsidR="00D20DA9" w:rsidRPr="009F7E3D">
              <w:rPr>
                <w:color w:val="595959" w:themeColor="text1" w:themeTint="A6"/>
                <w:lang w:bidi="fr-FR"/>
              </w:rPr>
              <w:t xml:space="preserve"> • </w:t>
            </w:r>
            <w:r>
              <w:t xml:space="preserve">Pharmacie Centrale </w:t>
            </w:r>
          </w:p>
          <w:p w14:paraId="6530C043" w14:textId="783B7C8C" w:rsidR="007D0EED" w:rsidRPr="007D0EED" w:rsidRDefault="007D0EED" w:rsidP="007D0EED">
            <w:pPr>
              <w:pStyle w:val="Texte"/>
            </w:pPr>
            <w:r w:rsidRPr="007D0EED">
              <w:t xml:space="preserve">13370 </w:t>
            </w:r>
            <w:r w:rsidR="00B725BA">
              <w:t xml:space="preserve">- </w:t>
            </w:r>
            <w:r w:rsidRPr="007D0EED">
              <w:t>Mallemort</w:t>
            </w:r>
          </w:p>
          <w:p w14:paraId="1F7D2488" w14:textId="631987A3" w:rsidR="0040233B" w:rsidRPr="00220DC8" w:rsidRDefault="000B4B43" w:rsidP="00076066">
            <w:pPr>
              <w:pStyle w:val="Texte"/>
              <w:rPr>
                <w:u w:val="single"/>
              </w:rPr>
            </w:pPr>
            <w:r w:rsidRPr="00220DC8">
              <w:rPr>
                <w:u w:val="single"/>
              </w:rPr>
              <w:t>2013 - 201</w:t>
            </w:r>
            <w:r w:rsidR="004277D3">
              <w:rPr>
                <w:u w:val="single"/>
              </w:rPr>
              <w:t>9</w:t>
            </w:r>
          </w:p>
          <w:p w14:paraId="1EEF3EEA" w14:textId="7EFFFAA6" w:rsidR="0040233B" w:rsidRDefault="000B4B43" w:rsidP="0040233B">
            <w:pPr>
              <w:pStyle w:val="Texte"/>
            </w:pPr>
            <w:r>
              <w:t>Préparatrice en Pharmacie</w:t>
            </w:r>
            <w:r w:rsidR="0040233B" w:rsidRPr="009F7E3D">
              <w:rPr>
                <w:color w:val="595959" w:themeColor="text1" w:themeTint="A6"/>
                <w:lang w:bidi="fr-FR"/>
              </w:rPr>
              <w:t xml:space="preserve"> • </w:t>
            </w:r>
            <w:r>
              <w:t>Pharmacie de l’Europe</w:t>
            </w:r>
          </w:p>
          <w:p w14:paraId="4F6DD9DF" w14:textId="21CE6632" w:rsidR="000B4B43" w:rsidRPr="000B4B43" w:rsidRDefault="000B4B43" w:rsidP="000B4B43">
            <w:pPr>
              <w:pStyle w:val="Texte"/>
            </w:pPr>
            <w:r w:rsidRPr="000B4B43">
              <w:t xml:space="preserve">84120 </w:t>
            </w:r>
            <w:r w:rsidR="00B725BA">
              <w:t xml:space="preserve">- </w:t>
            </w:r>
            <w:r w:rsidRPr="000B4B43">
              <w:t>Pertuis</w:t>
            </w:r>
          </w:p>
          <w:p w14:paraId="5B4D51C0" w14:textId="77777777" w:rsidR="0040233B" w:rsidRPr="009F7E3D" w:rsidRDefault="0040233B" w:rsidP="0040233B">
            <w:pPr>
              <w:pStyle w:val="Texte"/>
              <w:rPr>
                <w:sz w:val="21"/>
              </w:rPr>
            </w:pPr>
          </w:p>
          <w:p w14:paraId="40461C2D" w14:textId="7B905E52" w:rsidR="0040233B" w:rsidRPr="009F7E3D" w:rsidRDefault="00C4643D" w:rsidP="00D20DA9">
            <w:pPr>
              <w:pStyle w:val="Texte"/>
            </w:pPr>
            <w:r>
              <w:t>Responsable du secteur Parapharmacie, délivrances d’ordonnances, réalisation de piluliers</w:t>
            </w:r>
            <w:r w:rsidR="00255466">
              <w:t xml:space="preserve"> (PDA), gestion des stocks et commandes</w:t>
            </w:r>
          </w:p>
        </w:tc>
      </w:tr>
      <w:tr w:rsidR="00195133" w:rsidRPr="009F7E3D" w14:paraId="082CDD6A" w14:textId="77777777" w:rsidTr="005A10EB">
        <w:trPr>
          <w:trHeight w:val="234"/>
        </w:trPr>
        <w:tc>
          <w:tcPr>
            <w:tcW w:w="3231" w:type="dxa"/>
            <w:vMerge w:val="restart"/>
            <w:shd w:val="clear" w:color="auto" w:fill="F2F2F2" w:themeFill="background1" w:themeFillShade="F2"/>
            <w:vAlign w:val="center"/>
          </w:tcPr>
          <w:p w14:paraId="74FEF3B0" w14:textId="4C312D86" w:rsidR="00CD50FD" w:rsidRPr="009F7E3D" w:rsidRDefault="00CD50FD" w:rsidP="005A6C30">
            <w:pPr>
              <w:pStyle w:val="Texte"/>
            </w:pPr>
          </w:p>
        </w:tc>
        <w:tc>
          <w:tcPr>
            <w:tcW w:w="2762" w:type="dxa"/>
            <w:vMerge w:val="restart"/>
            <w:shd w:val="clear" w:color="auto" w:fill="303848" w:themeFill="accent1"/>
            <w:vAlign w:val="center"/>
          </w:tcPr>
          <w:p w14:paraId="73D79CB9" w14:textId="1354F5CB" w:rsidR="00CD50FD" w:rsidRPr="009F7E3D" w:rsidRDefault="00B31594" w:rsidP="00D20DA9">
            <w:pPr>
              <w:pStyle w:val="Titre1"/>
            </w:pPr>
            <w:r>
              <w:rPr>
                <w:lang w:bidi="fr-FR"/>
              </w:rPr>
              <w:t>COMPETENCES</w:t>
            </w:r>
            <w:r w:rsidRPr="009F7E3D">
              <w:rPr>
                <w:lang w:bidi="fr-FR"/>
              </w:rPr>
              <w:t xml:space="preserve"> </w:t>
            </w:r>
          </w:p>
        </w:tc>
        <w:tc>
          <w:tcPr>
            <w:tcW w:w="2973" w:type="dxa"/>
            <w:tcBorders>
              <w:bottom w:val="single" w:sz="18" w:space="0" w:color="BF9268" w:themeColor="accent2"/>
            </w:tcBorders>
          </w:tcPr>
          <w:p w14:paraId="31A453BA" w14:textId="77777777" w:rsidR="00CD50FD" w:rsidRPr="009F7E3D" w:rsidRDefault="00CD50FD"/>
        </w:tc>
      </w:tr>
      <w:tr w:rsidR="00195133" w:rsidRPr="009F7E3D" w14:paraId="6BC01CA9" w14:textId="77777777" w:rsidTr="00220DC8">
        <w:trPr>
          <w:trHeight w:val="220"/>
        </w:trPr>
        <w:tc>
          <w:tcPr>
            <w:tcW w:w="3231" w:type="dxa"/>
            <w:vMerge/>
            <w:shd w:val="clear" w:color="auto" w:fill="F2F2F2" w:themeFill="background1" w:themeFillShade="F2"/>
            <w:vAlign w:val="center"/>
          </w:tcPr>
          <w:p w14:paraId="3C36F2FD" w14:textId="77777777" w:rsidR="00CD50FD" w:rsidRPr="009F7E3D" w:rsidRDefault="00CD50FD" w:rsidP="00CD50FD">
            <w:pPr>
              <w:pStyle w:val="Titre2"/>
              <w:rPr>
                <w:spacing w:val="32"/>
              </w:rPr>
            </w:pPr>
          </w:p>
        </w:tc>
        <w:tc>
          <w:tcPr>
            <w:tcW w:w="2762" w:type="dxa"/>
            <w:vMerge/>
            <w:shd w:val="clear" w:color="auto" w:fill="303848" w:themeFill="accent1"/>
            <w:vAlign w:val="center"/>
          </w:tcPr>
          <w:p w14:paraId="2314B8B1" w14:textId="77777777" w:rsidR="00CD50FD" w:rsidRPr="009F7E3D" w:rsidRDefault="00CD50FD" w:rsidP="00CD50FD">
            <w:pPr>
              <w:pStyle w:val="Titre1"/>
            </w:pPr>
          </w:p>
        </w:tc>
        <w:tc>
          <w:tcPr>
            <w:tcW w:w="2973" w:type="dxa"/>
          </w:tcPr>
          <w:p w14:paraId="6CFE1D8A" w14:textId="77777777" w:rsidR="00CD50FD" w:rsidRPr="009F7E3D" w:rsidRDefault="00CD50FD"/>
        </w:tc>
      </w:tr>
      <w:tr w:rsidR="00CD50FD" w:rsidRPr="009F7E3D" w14:paraId="36EBE198" w14:textId="77777777" w:rsidTr="00220DC8">
        <w:trPr>
          <w:trHeight w:val="1678"/>
        </w:trPr>
        <w:tc>
          <w:tcPr>
            <w:tcW w:w="3231" w:type="dxa"/>
            <w:shd w:val="clear" w:color="auto" w:fill="F2F2F2" w:themeFill="background1" w:themeFillShade="F2"/>
          </w:tcPr>
          <w:p w14:paraId="4CB735A9" w14:textId="77777777" w:rsidR="00CD50FD" w:rsidRPr="000B4B43" w:rsidRDefault="00CD50FD" w:rsidP="000B4B43">
            <w:pPr>
              <w:pStyle w:val="Texte"/>
            </w:pPr>
          </w:p>
        </w:tc>
        <w:tc>
          <w:tcPr>
            <w:tcW w:w="5735" w:type="dxa"/>
            <w:gridSpan w:val="2"/>
            <w:vAlign w:val="center"/>
          </w:tcPr>
          <w:p w14:paraId="2BD78D8A" w14:textId="77777777" w:rsidR="005A10EB" w:rsidRDefault="005A10EB" w:rsidP="000B4B43">
            <w:pPr>
              <w:pStyle w:val="Texte"/>
            </w:pPr>
          </w:p>
          <w:p w14:paraId="3F5EC5CF" w14:textId="5FADDBD6" w:rsidR="005A10EB" w:rsidRDefault="00816162" w:rsidP="000B4B43">
            <w:pPr>
              <w:pStyle w:val="Texte"/>
            </w:pPr>
            <w:r>
              <w:t>M</w:t>
            </w:r>
            <w:r w:rsidR="00415512">
              <w:t xml:space="preserve">es différentes expériences professionnelles </w:t>
            </w:r>
            <w:r>
              <w:t>m’ont permis</w:t>
            </w:r>
            <w:r w:rsidR="00E32BED">
              <w:t xml:space="preserve"> </w:t>
            </w:r>
            <w:r w:rsidR="00B7545D">
              <w:t>d’</w:t>
            </w:r>
            <w:r w:rsidR="00415512">
              <w:t xml:space="preserve">acquérir </w:t>
            </w:r>
            <w:r w:rsidR="00E32BED">
              <w:t>de nombreuses</w:t>
            </w:r>
            <w:r w:rsidR="00415512">
              <w:t xml:space="preserve"> compétences</w:t>
            </w:r>
            <w:r>
              <w:t xml:space="preserve">. </w:t>
            </w:r>
            <w:r w:rsidR="00247D8A">
              <w:t xml:space="preserve">L’accompagnement, le sens de l’écoute et la </w:t>
            </w:r>
            <w:r w:rsidR="00076066">
              <w:t>rigueur sont des qualités qui me caractérise</w:t>
            </w:r>
            <w:r w:rsidR="005A10EB">
              <w:t>nt</w:t>
            </w:r>
            <w:r w:rsidR="00076066">
              <w:t xml:space="preserve">. </w:t>
            </w:r>
          </w:p>
          <w:p w14:paraId="0BC2455E" w14:textId="5EEB52A1" w:rsidR="00CD50FD" w:rsidRPr="000B4B43" w:rsidRDefault="00076066" w:rsidP="000B4B43">
            <w:pPr>
              <w:pStyle w:val="Texte"/>
            </w:pPr>
            <w:r>
              <w:t>J’ai</w:t>
            </w:r>
            <w:r w:rsidR="000E5015" w:rsidRPr="000E5015">
              <w:t xml:space="preserve">me le travail en équipe </w:t>
            </w:r>
            <w:r w:rsidR="00D44D8C">
              <w:t>ainsi qu’</w:t>
            </w:r>
            <w:r w:rsidR="000E5015" w:rsidRPr="000E5015">
              <w:t>en autonomie</w:t>
            </w:r>
            <w:r w:rsidR="00D915C6">
              <w:t xml:space="preserve">, et </w:t>
            </w:r>
            <w:r w:rsidR="00AE7023">
              <w:t>sais faire preuve de discrétion et confidentialité.</w:t>
            </w:r>
          </w:p>
        </w:tc>
      </w:tr>
      <w:tr w:rsidR="00CD50FD" w:rsidRPr="009F7E3D" w14:paraId="102EA396" w14:textId="77777777" w:rsidTr="005A10EB">
        <w:trPr>
          <w:trHeight w:val="522"/>
        </w:trPr>
        <w:tc>
          <w:tcPr>
            <w:tcW w:w="3231" w:type="dxa"/>
          </w:tcPr>
          <w:p w14:paraId="123A51C6" w14:textId="77777777" w:rsidR="00CD50FD" w:rsidRPr="009F7E3D" w:rsidRDefault="00CD50FD" w:rsidP="00CD50FD"/>
        </w:tc>
        <w:tc>
          <w:tcPr>
            <w:tcW w:w="5735" w:type="dxa"/>
            <w:gridSpan w:val="2"/>
          </w:tcPr>
          <w:p w14:paraId="625FCC54" w14:textId="77777777" w:rsidR="00CD50FD" w:rsidRPr="009F7E3D" w:rsidRDefault="00CD50FD" w:rsidP="00CD50FD"/>
        </w:tc>
      </w:tr>
      <w:tr w:rsidR="00195133" w:rsidRPr="009F7E3D" w14:paraId="58724E87" w14:textId="77777777" w:rsidTr="00220DC8">
        <w:trPr>
          <w:trHeight w:val="140"/>
        </w:trPr>
        <w:tc>
          <w:tcPr>
            <w:tcW w:w="3231" w:type="dxa"/>
            <w:tcBorders>
              <w:bottom w:val="single" w:sz="18" w:space="0" w:color="BF9268" w:themeColor="accent2"/>
            </w:tcBorders>
          </w:tcPr>
          <w:p w14:paraId="684668A3" w14:textId="77777777" w:rsidR="00CD50FD" w:rsidRPr="009F7E3D" w:rsidRDefault="00CD50FD"/>
        </w:tc>
        <w:tc>
          <w:tcPr>
            <w:tcW w:w="2762" w:type="dxa"/>
            <w:vMerge w:val="restart"/>
            <w:shd w:val="clear" w:color="auto" w:fill="303848" w:themeFill="accent1"/>
            <w:vAlign w:val="center"/>
          </w:tcPr>
          <w:p w14:paraId="7029296D" w14:textId="04A6F7FA" w:rsidR="00CD50FD" w:rsidRPr="009F7E3D" w:rsidRDefault="00B83307" w:rsidP="00D20DA9">
            <w:pPr>
              <w:pStyle w:val="Titre1"/>
            </w:pPr>
            <w:r>
              <w:t>DIPLOME</w:t>
            </w:r>
            <w:r w:rsidR="00D4118D">
              <w:t>S</w:t>
            </w:r>
          </w:p>
        </w:tc>
        <w:tc>
          <w:tcPr>
            <w:tcW w:w="2973" w:type="dxa"/>
            <w:tcBorders>
              <w:bottom w:val="single" w:sz="18" w:space="0" w:color="BF9268" w:themeColor="accent2"/>
            </w:tcBorders>
          </w:tcPr>
          <w:p w14:paraId="7627303B" w14:textId="77777777" w:rsidR="00CD50FD" w:rsidRPr="009F7E3D" w:rsidRDefault="00CD50FD"/>
        </w:tc>
      </w:tr>
      <w:tr w:rsidR="00195133" w:rsidRPr="009F7E3D" w14:paraId="436D15EC" w14:textId="77777777" w:rsidTr="00220DC8">
        <w:trPr>
          <w:trHeight w:val="140"/>
        </w:trPr>
        <w:tc>
          <w:tcPr>
            <w:tcW w:w="3231" w:type="dxa"/>
            <w:tcBorders>
              <w:top w:val="single" w:sz="18" w:space="0" w:color="BF9268" w:themeColor="accent2"/>
            </w:tcBorders>
          </w:tcPr>
          <w:p w14:paraId="343B7E11" w14:textId="77777777" w:rsidR="00CD50FD" w:rsidRPr="009F7E3D" w:rsidRDefault="00CD50FD"/>
        </w:tc>
        <w:tc>
          <w:tcPr>
            <w:tcW w:w="2762" w:type="dxa"/>
            <w:vMerge/>
            <w:shd w:val="clear" w:color="auto" w:fill="303848" w:themeFill="accent1"/>
          </w:tcPr>
          <w:p w14:paraId="696010AA" w14:textId="77777777" w:rsidR="00CD50FD" w:rsidRPr="009F7E3D" w:rsidRDefault="00CD50FD" w:rsidP="00CD50FD">
            <w:pPr>
              <w:pStyle w:val="Titre1"/>
            </w:pPr>
          </w:p>
        </w:tc>
        <w:tc>
          <w:tcPr>
            <w:tcW w:w="2973" w:type="dxa"/>
          </w:tcPr>
          <w:p w14:paraId="256C3655" w14:textId="77777777" w:rsidR="00CD50FD" w:rsidRPr="009F7E3D" w:rsidRDefault="00CD50FD"/>
        </w:tc>
      </w:tr>
      <w:tr w:rsidR="00CD50FD" w:rsidRPr="009F7E3D" w14:paraId="48BAC848" w14:textId="77777777" w:rsidTr="004369E1">
        <w:trPr>
          <w:trHeight w:val="1768"/>
        </w:trPr>
        <w:tc>
          <w:tcPr>
            <w:tcW w:w="8966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678C314E" w14:textId="72088516" w:rsidR="00255466" w:rsidRDefault="00255466" w:rsidP="00D20DA9">
            <w:pPr>
              <w:pStyle w:val="Texte"/>
            </w:pPr>
            <w:r>
              <w:t>202</w:t>
            </w:r>
            <w:r w:rsidR="00884CA7">
              <w:t>5</w:t>
            </w:r>
            <w:r w:rsidR="00D4118D">
              <w:t xml:space="preserve"> –</w:t>
            </w:r>
            <w:r w:rsidR="004369E1">
              <w:t xml:space="preserve"> L’Ecole Française </w:t>
            </w:r>
          </w:p>
          <w:p w14:paraId="1B2AB7EF" w14:textId="53F8D474" w:rsidR="004369E1" w:rsidRDefault="002F043C" w:rsidP="004369E1">
            <w:pPr>
              <w:pStyle w:val="Texte"/>
            </w:pPr>
            <w:r>
              <w:t xml:space="preserve">TITRE CERTIFIE </w:t>
            </w:r>
            <w:r w:rsidR="004369E1">
              <w:t>de Secrétaire Médicale</w:t>
            </w:r>
          </w:p>
          <w:p w14:paraId="67FC9C95" w14:textId="77777777" w:rsidR="004369E1" w:rsidRPr="002F043C" w:rsidRDefault="004369E1" w:rsidP="004369E1">
            <w:pPr>
              <w:rPr>
                <w:sz w:val="14"/>
                <w:szCs w:val="14"/>
              </w:rPr>
            </w:pPr>
          </w:p>
          <w:p w14:paraId="1EE209F0" w14:textId="2F4AE6FD" w:rsidR="00CD50FD" w:rsidRDefault="00B83307" w:rsidP="00D20DA9">
            <w:pPr>
              <w:pStyle w:val="Texte"/>
            </w:pPr>
            <w:r>
              <w:t xml:space="preserve">2010 </w:t>
            </w:r>
            <w:r w:rsidR="001F4D6B">
              <w:t>– Campus de la CCI de Vaucluse</w:t>
            </w:r>
          </w:p>
          <w:p w14:paraId="4AEEDDAB" w14:textId="763CDF57" w:rsidR="001F4D6B" w:rsidRPr="001F4D6B" w:rsidRDefault="001F4D6B" w:rsidP="001F4D6B">
            <w:pPr>
              <w:pStyle w:val="Texte"/>
            </w:pPr>
            <w:r>
              <w:t>BREVET PROFESSIONNEL de Préparateur en Pharmacie</w:t>
            </w:r>
          </w:p>
        </w:tc>
      </w:tr>
    </w:tbl>
    <w:p w14:paraId="40A23FDB" w14:textId="77777777" w:rsidR="00C55D85" w:rsidRPr="009F7E3D" w:rsidRDefault="00C55D85"/>
    <w:sectPr w:rsidR="00C55D85" w:rsidRPr="009F7E3D" w:rsidSect="009F7E3D">
      <w:headerReference w:type="default" r:id="rId6"/>
      <w:footerReference w:type="default" r:id="rId7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C1A9" w14:textId="77777777" w:rsidR="00535B50" w:rsidRDefault="00535B50" w:rsidP="00F316AD">
      <w:r>
        <w:separator/>
      </w:r>
    </w:p>
  </w:endnote>
  <w:endnote w:type="continuationSeparator" w:id="0">
    <w:p w14:paraId="4228CE7F" w14:textId="77777777" w:rsidR="00535B50" w:rsidRDefault="00535B5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C95B" w14:textId="30AEC378" w:rsidR="009D3E16" w:rsidRPr="009D3E16" w:rsidRDefault="009D3E16" w:rsidP="009D3E16">
    <w:pPr>
      <w:pStyle w:val="Texte"/>
      <w:jc w:val="center"/>
      <w:rPr>
        <w:i/>
        <w:iCs/>
      </w:rPr>
    </w:pPr>
    <w:r w:rsidRPr="009D3E16">
      <w:rPr>
        <w:i/>
        <w:iCs/>
      </w:rPr>
      <w:t>Renseignements disponibles sur demandes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3011" w14:textId="77777777" w:rsidR="00535B50" w:rsidRDefault="00535B50" w:rsidP="00F316AD">
      <w:r>
        <w:separator/>
      </w:r>
    </w:p>
  </w:footnote>
  <w:footnote w:type="continuationSeparator" w:id="0">
    <w:p w14:paraId="3A609B37" w14:textId="77777777" w:rsidR="00535B50" w:rsidRDefault="00535B50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80A3" w14:textId="06765AC0" w:rsidR="00F316AD" w:rsidRPr="001700F2" w:rsidRDefault="0025215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72D951" wp14:editId="6B1E5A2D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0" b="0"/>
              <wp:wrapNone/>
              <wp:docPr id="7818209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AA5D2" id="Rectangle 1" o:spid="_x0000_s1026" style="position:absolute;margin-left:-1in;margin-top:-34.05pt;width:611.9pt;height:9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ED"/>
    <w:rsid w:val="00076066"/>
    <w:rsid w:val="000B4B43"/>
    <w:rsid w:val="000C096D"/>
    <w:rsid w:val="000E5015"/>
    <w:rsid w:val="00152F3D"/>
    <w:rsid w:val="001700F2"/>
    <w:rsid w:val="00186819"/>
    <w:rsid w:val="001871FF"/>
    <w:rsid w:val="00195133"/>
    <w:rsid w:val="001C1B90"/>
    <w:rsid w:val="001F4150"/>
    <w:rsid w:val="001F4D6B"/>
    <w:rsid w:val="00220DC8"/>
    <w:rsid w:val="00247D8A"/>
    <w:rsid w:val="0025215B"/>
    <w:rsid w:val="00255466"/>
    <w:rsid w:val="00272321"/>
    <w:rsid w:val="00292518"/>
    <w:rsid w:val="0029715D"/>
    <w:rsid w:val="002F043C"/>
    <w:rsid w:val="00383C7B"/>
    <w:rsid w:val="0040233B"/>
    <w:rsid w:val="00415512"/>
    <w:rsid w:val="00417663"/>
    <w:rsid w:val="004277D3"/>
    <w:rsid w:val="004369E1"/>
    <w:rsid w:val="004D0355"/>
    <w:rsid w:val="004E6224"/>
    <w:rsid w:val="00535B50"/>
    <w:rsid w:val="00547797"/>
    <w:rsid w:val="005479E2"/>
    <w:rsid w:val="005A10EB"/>
    <w:rsid w:val="005A6C30"/>
    <w:rsid w:val="005D2581"/>
    <w:rsid w:val="005F149F"/>
    <w:rsid w:val="00611FBB"/>
    <w:rsid w:val="00617740"/>
    <w:rsid w:val="00624FEA"/>
    <w:rsid w:val="006B3617"/>
    <w:rsid w:val="006C60E6"/>
    <w:rsid w:val="00752163"/>
    <w:rsid w:val="007D0EED"/>
    <w:rsid w:val="00802059"/>
    <w:rsid w:val="00806F89"/>
    <w:rsid w:val="00812CF1"/>
    <w:rsid w:val="00816162"/>
    <w:rsid w:val="00884CA7"/>
    <w:rsid w:val="00886133"/>
    <w:rsid w:val="0089710E"/>
    <w:rsid w:val="00914100"/>
    <w:rsid w:val="00997B82"/>
    <w:rsid w:val="009D3E16"/>
    <w:rsid w:val="009F467F"/>
    <w:rsid w:val="009F7E3D"/>
    <w:rsid w:val="00A1473F"/>
    <w:rsid w:val="00A209CC"/>
    <w:rsid w:val="00A542A4"/>
    <w:rsid w:val="00A74E15"/>
    <w:rsid w:val="00AA21C3"/>
    <w:rsid w:val="00AA64BB"/>
    <w:rsid w:val="00AC5FC4"/>
    <w:rsid w:val="00AE09A9"/>
    <w:rsid w:val="00AE7023"/>
    <w:rsid w:val="00B31594"/>
    <w:rsid w:val="00B4673D"/>
    <w:rsid w:val="00B725BA"/>
    <w:rsid w:val="00B7545D"/>
    <w:rsid w:val="00B83307"/>
    <w:rsid w:val="00C45BA2"/>
    <w:rsid w:val="00C4643D"/>
    <w:rsid w:val="00C55D85"/>
    <w:rsid w:val="00C576D3"/>
    <w:rsid w:val="00CD50FD"/>
    <w:rsid w:val="00CE21BC"/>
    <w:rsid w:val="00CE2BA1"/>
    <w:rsid w:val="00CE2C48"/>
    <w:rsid w:val="00CF0CDD"/>
    <w:rsid w:val="00D20DA9"/>
    <w:rsid w:val="00D26A79"/>
    <w:rsid w:val="00D4118D"/>
    <w:rsid w:val="00D44D8C"/>
    <w:rsid w:val="00D565C7"/>
    <w:rsid w:val="00D867FE"/>
    <w:rsid w:val="00D91033"/>
    <w:rsid w:val="00D915C6"/>
    <w:rsid w:val="00DB58B0"/>
    <w:rsid w:val="00DD5C35"/>
    <w:rsid w:val="00DF6631"/>
    <w:rsid w:val="00E00CA2"/>
    <w:rsid w:val="00E047A2"/>
    <w:rsid w:val="00E32BED"/>
    <w:rsid w:val="00EA03EF"/>
    <w:rsid w:val="00EC6DC7"/>
    <w:rsid w:val="00F26E09"/>
    <w:rsid w:val="00F316AD"/>
    <w:rsid w:val="00F81C61"/>
    <w:rsid w:val="00F85A25"/>
    <w:rsid w:val="00F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F866"/>
  <w15:docId w15:val="{3D67F665-6979-440F-A409-D3C8E453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D20DA9"/>
    <w:rPr>
      <w:rFonts w:cs="Times New Roman (Body CS)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Distinguer">
    <w:name w:val="Distinguer"/>
    <w:basedOn w:val="Policepardfaut"/>
    <w:uiPriority w:val="1"/>
    <w:qFormat/>
    <w:rsid w:val="00914100"/>
    <w:rPr>
      <w:color w:val="67482C" w:themeColor="accent2" w:themeShade="80"/>
    </w:rPr>
  </w:style>
  <w:style w:type="character" w:styleId="Lienhypertexte">
    <w:name w:val="Hyperlink"/>
    <w:basedOn w:val="Policepardfaut"/>
    <w:uiPriority w:val="99"/>
    <w:unhideWhenUsed/>
    <w:rsid w:val="00B83307"/>
    <w:rPr>
      <w:color w:val="F7B61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3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ro\AppData\Local\Microsoft\Office\16.0\DTS\fr-FR%7b7B0E1D32-CA88-4969-95EA-D1C16FD006E4%7d\%7b79B1F1DD-726D-4E06-BD08-66505973BFEE%7dtf8961665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3E6B146C394C5CAEF644AEF0D87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01526-59CE-4970-AE98-5B0DB1572AD5}"/>
      </w:docPartPr>
      <w:docPartBody>
        <w:p w:rsidR="00813D56" w:rsidRDefault="00813D56">
          <w:pPr>
            <w:pStyle w:val="493E6B146C394C5CAEF644AEF0D87C73"/>
          </w:pPr>
          <w:r w:rsidRPr="009F7E3D">
            <w:rPr>
              <w:lang w:bidi="fr-FR"/>
            </w:rPr>
            <w:t>OBJECTIF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56"/>
    <w:rsid w:val="00547797"/>
    <w:rsid w:val="00624FEA"/>
    <w:rsid w:val="00813D56"/>
    <w:rsid w:val="00853703"/>
    <w:rsid w:val="00886133"/>
    <w:rsid w:val="00D91033"/>
    <w:rsid w:val="00F8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3E6B146C394C5CAEF644AEF0D87C73">
    <w:name w:val="493E6B146C394C5CAEF644AEF0D87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{79B1F1DD-726D-4E06-BD08-66505973BFEE}tf89616653_win32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Sperone</dc:creator>
  <cp:keywords/>
  <dc:description/>
  <cp:lastModifiedBy>Noemie Sperone</cp:lastModifiedBy>
  <cp:revision>2</cp:revision>
  <dcterms:created xsi:type="dcterms:W3CDTF">2025-06-13T13:55:00Z</dcterms:created>
  <dcterms:modified xsi:type="dcterms:W3CDTF">2025-06-13T13:55:00Z</dcterms:modified>
</cp:coreProperties>
</file>